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1157D" w14:textId="31EE31D5" w:rsidR="00A37F0A" w:rsidRPr="00B05121" w:rsidRDefault="00EE1AB1" w:rsidP="00B05121">
      <w:pPr>
        <w:pStyle w:val="Encabezado"/>
        <w:tabs>
          <w:tab w:val="left" w:pos="2552"/>
        </w:tabs>
        <w:spacing w:before="360" w:after="120" w:line="360" w:lineRule="auto"/>
        <w:ind w:left="851" w:right="425"/>
        <w:rPr>
          <w:rFonts w:ascii="HelveticaNeue" w:hAnsi="HelveticaNeue"/>
          <w:b/>
          <w:color w:val="21224E"/>
          <w:spacing w:val="-2"/>
          <w:sz w:val="22"/>
          <w:szCs w:val="20"/>
          <w:u w:val="single"/>
          <w:lang w:val="es-ES_tradnl"/>
        </w:rPr>
      </w:pPr>
      <w:r w:rsidRPr="00B05121">
        <w:rPr>
          <w:rFonts w:ascii="HelveticaNeue" w:hAnsi="HelveticaNeue"/>
          <w:b/>
          <w:color w:val="21224E"/>
          <w:spacing w:val="-2"/>
          <w:sz w:val="22"/>
          <w:szCs w:val="20"/>
          <w:u w:val="single"/>
          <w:lang w:val="es-ES_tradnl"/>
        </w:rPr>
        <w:t>Informe de calificación del tutor de TFM</w:t>
      </w:r>
    </w:p>
    <w:tbl>
      <w:tblPr>
        <w:tblStyle w:val="Tablanormal1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353"/>
      </w:tblGrid>
      <w:tr w:rsidR="00B05121" w:rsidRPr="00B05121" w14:paraId="6B9C5D51" w14:textId="77777777" w:rsidTr="00B05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1DCB54DB" w14:textId="5D63A95F" w:rsidR="00EE1AB1" w:rsidRPr="00B05121" w:rsidRDefault="00EE1AB1" w:rsidP="00B05121">
            <w:pPr>
              <w:pStyle w:val="Encabezado"/>
              <w:tabs>
                <w:tab w:val="left" w:pos="2552"/>
              </w:tabs>
              <w:spacing w:before="360" w:after="120" w:line="360" w:lineRule="auto"/>
              <w:ind w:right="425"/>
              <w:jc w:val="both"/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</w:pPr>
            <w:r w:rsidRPr="00B05121"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  <w:t>Título del TFM (español)</w:t>
            </w:r>
          </w:p>
        </w:tc>
        <w:tc>
          <w:tcPr>
            <w:tcW w:w="5353" w:type="dxa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1C8313D4" w14:textId="77777777" w:rsidR="00EE1AB1" w:rsidRPr="00B05121" w:rsidRDefault="00EE1AB1" w:rsidP="00661CDB">
            <w:pPr>
              <w:pStyle w:val="Encabezado"/>
              <w:tabs>
                <w:tab w:val="left" w:pos="2552"/>
              </w:tabs>
              <w:spacing w:before="360" w:after="120" w:line="360" w:lineRule="auto"/>
              <w:ind w:right="42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</w:pPr>
          </w:p>
        </w:tc>
      </w:tr>
      <w:tr w:rsidR="00B05121" w:rsidRPr="00B05121" w14:paraId="580D530D" w14:textId="77777777" w:rsidTr="00B0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BFBFBF" w:themeColor="background1" w:themeShade="BF"/>
            </w:tcBorders>
          </w:tcPr>
          <w:p w14:paraId="68B4DA32" w14:textId="0F287C4D" w:rsidR="00EE1AB1" w:rsidRPr="00B05121" w:rsidRDefault="00EE1AB1" w:rsidP="00B05121">
            <w:pPr>
              <w:pStyle w:val="Encabezado"/>
              <w:tabs>
                <w:tab w:val="left" w:pos="2552"/>
              </w:tabs>
              <w:spacing w:before="360" w:after="120" w:line="360" w:lineRule="auto"/>
              <w:ind w:right="425"/>
              <w:jc w:val="both"/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</w:pPr>
            <w:r w:rsidRPr="00B05121"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  <w:t>Título del TFM (Inglés)</w:t>
            </w:r>
          </w:p>
        </w:tc>
        <w:tc>
          <w:tcPr>
            <w:tcW w:w="5353" w:type="dxa"/>
            <w:tcBorders>
              <w:top w:val="single" w:sz="4" w:space="0" w:color="BFBFBF" w:themeColor="background1" w:themeShade="BF"/>
            </w:tcBorders>
          </w:tcPr>
          <w:p w14:paraId="7D238E0C" w14:textId="77777777" w:rsidR="00EE1AB1" w:rsidRPr="00B05121" w:rsidRDefault="00EE1AB1" w:rsidP="00661CDB">
            <w:pPr>
              <w:pStyle w:val="Encabezado"/>
              <w:tabs>
                <w:tab w:val="left" w:pos="2552"/>
              </w:tabs>
              <w:spacing w:before="360" w:after="120" w:line="360" w:lineRule="auto"/>
              <w:ind w:righ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</w:pPr>
          </w:p>
        </w:tc>
      </w:tr>
      <w:tr w:rsidR="00B05121" w:rsidRPr="00B05121" w14:paraId="556BCE70" w14:textId="77777777" w:rsidTr="00B0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237FAC2" w14:textId="6039F106" w:rsidR="00EE1AB1" w:rsidRPr="00B05121" w:rsidRDefault="00EE1AB1" w:rsidP="00B05121">
            <w:pPr>
              <w:pStyle w:val="Encabezado"/>
              <w:tabs>
                <w:tab w:val="left" w:pos="2552"/>
              </w:tabs>
              <w:spacing w:before="360" w:after="120" w:line="360" w:lineRule="auto"/>
              <w:ind w:right="425"/>
              <w:jc w:val="both"/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</w:pPr>
            <w:r w:rsidRPr="00B05121"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  <w:t>Alumno</w:t>
            </w:r>
          </w:p>
        </w:tc>
        <w:tc>
          <w:tcPr>
            <w:tcW w:w="5353" w:type="dxa"/>
          </w:tcPr>
          <w:p w14:paraId="089BA093" w14:textId="77777777" w:rsidR="00EE1AB1" w:rsidRPr="00B05121" w:rsidRDefault="00EE1AB1" w:rsidP="00661CDB">
            <w:pPr>
              <w:pStyle w:val="Encabezado"/>
              <w:tabs>
                <w:tab w:val="left" w:pos="2552"/>
              </w:tabs>
              <w:spacing w:before="360" w:after="120" w:line="360" w:lineRule="auto"/>
              <w:ind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</w:pPr>
          </w:p>
        </w:tc>
      </w:tr>
      <w:tr w:rsidR="00B05121" w:rsidRPr="00B05121" w14:paraId="143F4857" w14:textId="77777777" w:rsidTr="00B0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3DB90E1" w14:textId="201F4626" w:rsidR="00EE1AB1" w:rsidRPr="00B05121" w:rsidRDefault="00EE1AB1" w:rsidP="00B05121">
            <w:pPr>
              <w:pStyle w:val="Encabezado"/>
              <w:tabs>
                <w:tab w:val="left" w:pos="2552"/>
              </w:tabs>
              <w:spacing w:before="360" w:after="120" w:line="360" w:lineRule="auto"/>
              <w:ind w:right="425"/>
              <w:jc w:val="both"/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</w:pPr>
            <w:r w:rsidRPr="00B05121"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  <w:t>Tutor</w:t>
            </w:r>
          </w:p>
        </w:tc>
        <w:tc>
          <w:tcPr>
            <w:tcW w:w="5353" w:type="dxa"/>
          </w:tcPr>
          <w:p w14:paraId="3951DAAF" w14:textId="77777777" w:rsidR="00EE1AB1" w:rsidRPr="00B05121" w:rsidRDefault="00EE1AB1" w:rsidP="00661CDB">
            <w:pPr>
              <w:pStyle w:val="Encabezado"/>
              <w:tabs>
                <w:tab w:val="left" w:pos="2552"/>
              </w:tabs>
              <w:spacing w:before="360" w:after="120" w:line="360" w:lineRule="auto"/>
              <w:ind w:righ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</w:pPr>
          </w:p>
        </w:tc>
      </w:tr>
      <w:tr w:rsidR="00B05121" w:rsidRPr="00B05121" w14:paraId="58A29E94" w14:textId="77777777" w:rsidTr="00B0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AC6E022" w14:textId="6B8A27A9" w:rsidR="00EE1AB1" w:rsidRPr="00B05121" w:rsidRDefault="00B05121" w:rsidP="00B05121">
            <w:pPr>
              <w:pStyle w:val="Encabezado"/>
              <w:tabs>
                <w:tab w:val="left" w:pos="2552"/>
              </w:tabs>
              <w:spacing w:before="360" w:after="120" w:line="360" w:lineRule="auto"/>
              <w:ind w:right="425"/>
              <w:jc w:val="both"/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</w:pPr>
            <w:r w:rsidRPr="00B05121"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  <w:t>Comentarios</w:t>
            </w:r>
          </w:p>
        </w:tc>
        <w:tc>
          <w:tcPr>
            <w:tcW w:w="5353" w:type="dxa"/>
          </w:tcPr>
          <w:p w14:paraId="7B4D412F" w14:textId="77777777" w:rsidR="00EE1AB1" w:rsidRPr="00B05121" w:rsidRDefault="00EE1AB1" w:rsidP="00661CDB">
            <w:pPr>
              <w:pStyle w:val="Encabezado"/>
              <w:tabs>
                <w:tab w:val="left" w:pos="2552"/>
              </w:tabs>
              <w:spacing w:before="360" w:after="120" w:line="360" w:lineRule="auto"/>
              <w:ind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</w:pPr>
          </w:p>
          <w:p w14:paraId="5DCAA9C6" w14:textId="77777777" w:rsidR="00B05121" w:rsidRPr="00B05121" w:rsidRDefault="00B05121" w:rsidP="00661CDB">
            <w:pPr>
              <w:pStyle w:val="Encabezado"/>
              <w:tabs>
                <w:tab w:val="left" w:pos="2552"/>
              </w:tabs>
              <w:spacing w:before="360" w:after="120" w:line="360" w:lineRule="auto"/>
              <w:ind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</w:pPr>
          </w:p>
          <w:p w14:paraId="1A9170D7" w14:textId="77777777" w:rsidR="00B05121" w:rsidRPr="00B05121" w:rsidRDefault="00B05121" w:rsidP="00661CDB">
            <w:pPr>
              <w:pStyle w:val="Encabezado"/>
              <w:tabs>
                <w:tab w:val="left" w:pos="2552"/>
              </w:tabs>
              <w:spacing w:before="360" w:after="120" w:line="360" w:lineRule="auto"/>
              <w:ind w:right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</w:pPr>
          </w:p>
        </w:tc>
      </w:tr>
      <w:tr w:rsidR="00B05121" w:rsidRPr="00B05121" w14:paraId="56A235B2" w14:textId="77777777" w:rsidTr="00B0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1AA6FA0" w14:textId="673B236A" w:rsidR="00EE1AB1" w:rsidRPr="00B05121" w:rsidRDefault="00EE1AB1" w:rsidP="00B05121">
            <w:pPr>
              <w:pStyle w:val="Encabezado"/>
              <w:tabs>
                <w:tab w:val="left" w:pos="2552"/>
              </w:tabs>
              <w:spacing w:before="360" w:after="120" w:line="360" w:lineRule="auto"/>
              <w:ind w:right="425"/>
              <w:jc w:val="both"/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</w:pPr>
            <w:r w:rsidRPr="00B05121"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  <w:t>Calificación numérica (</w:t>
            </w:r>
            <w:r w:rsidR="00B05121" w:rsidRPr="00B05121"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  <w:t xml:space="preserve">sobre </w:t>
            </w:r>
            <w:r w:rsidRPr="00B05121"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  <w:t>10)</w:t>
            </w:r>
          </w:p>
        </w:tc>
        <w:tc>
          <w:tcPr>
            <w:tcW w:w="5353" w:type="dxa"/>
          </w:tcPr>
          <w:p w14:paraId="3289417D" w14:textId="77777777" w:rsidR="00EE1AB1" w:rsidRPr="00B05121" w:rsidRDefault="00EE1AB1" w:rsidP="00661CDB">
            <w:pPr>
              <w:pStyle w:val="Encabezado"/>
              <w:tabs>
                <w:tab w:val="left" w:pos="2552"/>
              </w:tabs>
              <w:spacing w:before="360" w:after="120" w:line="360" w:lineRule="auto"/>
              <w:ind w:right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" w:hAnsi="HelveticaNeue"/>
                <w:color w:val="21224E"/>
                <w:spacing w:val="-2"/>
                <w:sz w:val="20"/>
                <w:szCs w:val="20"/>
                <w:lang w:val="es-ES_tradnl"/>
              </w:rPr>
            </w:pPr>
          </w:p>
        </w:tc>
      </w:tr>
    </w:tbl>
    <w:p w14:paraId="16CE7F20" w14:textId="77777777" w:rsidR="00EE1AB1" w:rsidRDefault="00EE1AB1" w:rsidP="00661CDB">
      <w:pPr>
        <w:pStyle w:val="Encabezado"/>
        <w:tabs>
          <w:tab w:val="left" w:pos="2552"/>
        </w:tabs>
        <w:spacing w:before="360" w:after="120" w:line="360" w:lineRule="auto"/>
        <w:ind w:left="1440" w:right="425"/>
        <w:jc w:val="both"/>
        <w:rPr>
          <w:rFonts w:ascii="HelveticaNeue" w:hAnsi="HelveticaNeue"/>
          <w:color w:val="21224E"/>
          <w:spacing w:val="-2"/>
          <w:sz w:val="22"/>
          <w:szCs w:val="20"/>
          <w:lang w:val="es-ES_tradnl"/>
        </w:rPr>
      </w:pPr>
    </w:p>
    <w:p w14:paraId="2874ADA4" w14:textId="77777777" w:rsidR="00B05121" w:rsidRDefault="00B05121" w:rsidP="00B05121">
      <w:pPr>
        <w:pStyle w:val="Encabezado"/>
        <w:tabs>
          <w:tab w:val="left" w:pos="2552"/>
        </w:tabs>
        <w:spacing w:before="360" w:after="120" w:line="360" w:lineRule="auto"/>
        <w:ind w:left="851" w:right="425"/>
        <w:jc w:val="both"/>
        <w:rPr>
          <w:rFonts w:ascii="HelveticaNeue" w:hAnsi="HelveticaNeue"/>
          <w:color w:val="21224E"/>
          <w:spacing w:val="-2"/>
          <w:sz w:val="22"/>
          <w:szCs w:val="20"/>
          <w:lang w:val="es-ES_tradnl"/>
        </w:rPr>
      </w:pPr>
    </w:p>
    <w:p w14:paraId="1F36259A" w14:textId="77777777" w:rsidR="00B05121" w:rsidRDefault="00B05121" w:rsidP="00B05121">
      <w:pPr>
        <w:pStyle w:val="Encabezado"/>
        <w:tabs>
          <w:tab w:val="left" w:pos="2552"/>
        </w:tabs>
        <w:spacing w:before="360" w:after="120" w:line="360" w:lineRule="auto"/>
        <w:ind w:left="851" w:right="425"/>
        <w:jc w:val="both"/>
        <w:rPr>
          <w:rFonts w:ascii="HelveticaNeue" w:hAnsi="HelveticaNeue"/>
          <w:color w:val="21224E"/>
          <w:spacing w:val="-2"/>
          <w:sz w:val="22"/>
          <w:szCs w:val="20"/>
          <w:lang w:val="es-ES_tradnl"/>
        </w:rPr>
      </w:pPr>
      <w:bookmarkStart w:id="0" w:name="_GoBack"/>
      <w:bookmarkEnd w:id="0"/>
    </w:p>
    <w:p w14:paraId="2E83727C" w14:textId="637C0911" w:rsidR="00B05121" w:rsidRDefault="00B05121" w:rsidP="00B05121">
      <w:pPr>
        <w:pStyle w:val="Encabezado"/>
        <w:tabs>
          <w:tab w:val="left" w:pos="2552"/>
        </w:tabs>
        <w:spacing w:before="360" w:after="120" w:line="360" w:lineRule="auto"/>
        <w:ind w:left="851" w:right="425"/>
        <w:jc w:val="both"/>
        <w:rPr>
          <w:rFonts w:ascii="HelveticaNeue" w:hAnsi="HelveticaNeue"/>
          <w:color w:val="21224E"/>
          <w:spacing w:val="-2"/>
          <w:sz w:val="22"/>
          <w:szCs w:val="20"/>
          <w:lang w:val="es-ES_tradnl"/>
        </w:rPr>
      </w:pPr>
      <w:r>
        <w:rPr>
          <w:rFonts w:ascii="HelveticaNeue" w:hAnsi="HelveticaNeue"/>
          <w:color w:val="21224E"/>
          <w:spacing w:val="-2"/>
          <w:sz w:val="22"/>
          <w:szCs w:val="20"/>
          <w:lang w:val="es-ES_tradnl"/>
        </w:rPr>
        <w:t>Fdo. El tutor del TFM</w:t>
      </w:r>
    </w:p>
    <w:p w14:paraId="36C68B08" w14:textId="77777777" w:rsidR="00D96158" w:rsidRDefault="00D96158" w:rsidP="00D31886">
      <w:pPr>
        <w:pStyle w:val="Encabezado"/>
        <w:tabs>
          <w:tab w:val="left" w:pos="2552"/>
        </w:tabs>
        <w:spacing w:before="40"/>
        <w:ind w:right="425"/>
        <w:rPr>
          <w:rFonts w:ascii="HelveticaNeue" w:hAnsi="HelveticaNeue"/>
          <w:bCs/>
          <w:color w:val="21224E"/>
          <w:sz w:val="22"/>
          <w:szCs w:val="20"/>
        </w:rPr>
      </w:pPr>
    </w:p>
    <w:p w14:paraId="39734DF7" w14:textId="46F20E58" w:rsidR="008434A9" w:rsidRDefault="008434A9" w:rsidP="00256949">
      <w:pPr>
        <w:pStyle w:val="Encabezado"/>
        <w:tabs>
          <w:tab w:val="left" w:pos="2552"/>
        </w:tabs>
        <w:spacing w:before="40"/>
        <w:ind w:left="1440" w:right="425"/>
        <w:rPr>
          <w:rFonts w:ascii="HelveticaNeue" w:hAnsi="HelveticaNeue"/>
          <w:bCs/>
          <w:color w:val="21224E"/>
          <w:sz w:val="22"/>
          <w:szCs w:val="20"/>
        </w:rPr>
      </w:pPr>
    </w:p>
    <w:p w14:paraId="4F1D1850" w14:textId="77777777" w:rsidR="000D6DF7" w:rsidRDefault="000D6DF7" w:rsidP="00256949">
      <w:pPr>
        <w:pStyle w:val="Encabezado"/>
        <w:tabs>
          <w:tab w:val="left" w:pos="2552"/>
        </w:tabs>
        <w:spacing w:before="40"/>
        <w:ind w:left="1440" w:right="425"/>
        <w:rPr>
          <w:rFonts w:ascii="HelveticaNeue" w:hAnsi="HelveticaNeue"/>
          <w:bCs/>
          <w:color w:val="21224E"/>
          <w:sz w:val="22"/>
          <w:szCs w:val="20"/>
        </w:rPr>
      </w:pPr>
    </w:p>
    <w:p w14:paraId="1782D599" w14:textId="77777777" w:rsidR="008434A9" w:rsidRDefault="008434A9" w:rsidP="00256949">
      <w:pPr>
        <w:pStyle w:val="Encabezado"/>
        <w:tabs>
          <w:tab w:val="left" w:pos="2552"/>
        </w:tabs>
        <w:spacing w:before="40"/>
        <w:ind w:left="1440" w:right="425"/>
        <w:rPr>
          <w:rFonts w:ascii="HelveticaNeue" w:hAnsi="HelveticaNeue"/>
          <w:bCs/>
          <w:color w:val="21224E"/>
          <w:sz w:val="22"/>
          <w:szCs w:val="20"/>
        </w:rPr>
      </w:pPr>
    </w:p>
    <w:p w14:paraId="731B7B65" w14:textId="77777777" w:rsidR="00C571B0" w:rsidRPr="00C571B0" w:rsidRDefault="00C571B0" w:rsidP="00661CDB">
      <w:pPr>
        <w:jc w:val="both"/>
        <w:rPr>
          <w:rFonts w:ascii="HelveticaNeue" w:hAnsi="HelveticaNeue"/>
          <w:sz w:val="20"/>
          <w:szCs w:val="20"/>
          <w:lang w:val="es-ES_tradnl"/>
        </w:rPr>
      </w:pPr>
    </w:p>
    <w:sectPr w:rsidR="00C571B0" w:rsidRPr="00C571B0" w:rsidSect="00C571B0">
      <w:headerReference w:type="default" r:id="rId8"/>
      <w:pgSz w:w="11906" w:h="16838" w:code="9"/>
      <w:pgMar w:top="1985" w:right="851" w:bottom="851" w:left="567" w:header="567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83BA3" w14:textId="77777777" w:rsidR="00876B82" w:rsidRDefault="00876B82">
      <w:r>
        <w:separator/>
      </w:r>
    </w:p>
  </w:endnote>
  <w:endnote w:type="continuationSeparator" w:id="0">
    <w:p w14:paraId="4249E07C" w14:textId="77777777" w:rsidR="00876B82" w:rsidRDefault="0087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40240" w14:textId="77777777" w:rsidR="00876B82" w:rsidRDefault="00876B82">
      <w:r>
        <w:separator/>
      </w:r>
    </w:p>
  </w:footnote>
  <w:footnote w:type="continuationSeparator" w:id="0">
    <w:p w14:paraId="17926CDC" w14:textId="77777777" w:rsidR="00876B82" w:rsidRDefault="00876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4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2"/>
      <w:gridCol w:w="5219"/>
    </w:tblGrid>
    <w:tr w:rsidR="00C571B0" w14:paraId="70CDD9B6" w14:textId="77777777" w:rsidTr="00B05121">
      <w:trPr>
        <w:cantSplit/>
        <w:trHeight w:val="2691"/>
      </w:trPr>
      <w:tc>
        <w:tcPr>
          <w:tcW w:w="8222" w:type="dxa"/>
          <w:shd w:val="clear" w:color="auto" w:fill="auto"/>
        </w:tcPr>
        <w:p w14:paraId="1D144CF2" w14:textId="56CFC032" w:rsidR="00C571B0" w:rsidRPr="00803C0B" w:rsidRDefault="00C571B0" w:rsidP="00B05121">
          <w:pPr>
            <w:pStyle w:val="Encabezado"/>
            <w:tabs>
              <w:tab w:val="left" w:pos="2552"/>
            </w:tabs>
            <w:spacing w:before="1420"/>
            <w:ind w:left="3261" w:right="-3118"/>
            <w:rPr>
              <w:rFonts w:ascii="HelveticaNeue" w:hAnsi="HelveticaNeue"/>
              <w:b/>
              <w:color w:val="21224E"/>
              <w:spacing w:val="-4"/>
              <w:sz w:val="22"/>
              <w:szCs w:val="22"/>
            </w:rPr>
          </w:pPr>
          <w:r w:rsidRPr="00B803BD">
            <w:rPr>
              <w:rFonts w:ascii="HelveticaNeue" w:hAnsi="HelveticaNeue"/>
              <w:b/>
              <w:noProof/>
              <w:color w:val="21224E"/>
              <w:spacing w:val="-4"/>
              <w:sz w:val="22"/>
              <w:szCs w:val="22"/>
            </w:rPr>
            <w:drawing>
              <wp:anchor distT="0" distB="0" distL="114300" distR="114300" simplePos="0" relativeHeight="251832832" behindDoc="1" locked="0" layoutInCell="1" allowOverlap="1" wp14:anchorId="52023EF5" wp14:editId="3B362D66">
                <wp:simplePos x="0" y="0"/>
                <wp:positionH relativeFrom="column">
                  <wp:posOffset>-639520</wp:posOffset>
                </wp:positionH>
                <wp:positionV relativeFrom="paragraph">
                  <wp:posOffset>-1148080</wp:posOffset>
                </wp:positionV>
                <wp:extent cx="3306445" cy="3306445"/>
                <wp:effectExtent l="0" t="0" r="0" b="0"/>
                <wp:wrapNone/>
                <wp:docPr id="140" name="Imagen 140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6445" cy="330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3C0B">
            <w:rPr>
              <w:rFonts w:ascii="HelveticaNeue" w:hAnsi="HelveticaNeue"/>
              <w:b/>
              <w:color w:val="21224E"/>
              <w:spacing w:val="-4"/>
              <w:sz w:val="22"/>
              <w:szCs w:val="22"/>
            </w:rPr>
            <w:t>Máster en Gestión Ambiental y Biodiversidad</w:t>
          </w:r>
        </w:p>
      </w:tc>
      <w:tc>
        <w:tcPr>
          <w:tcW w:w="5219" w:type="dxa"/>
        </w:tcPr>
        <w:p w14:paraId="66734FEB" w14:textId="522CB98A" w:rsidR="00C571B0" w:rsidRDefault="00B05121" w:rsidP="00BC6B31">
          <w:pPr>
            <w:pStyle w:val="Encabezado"/>
            <w:tabs>
              <w:tab w:val="clear" w:pos="4252"/>
              <w:tab w:val="clear" w:pos="8504"/>
              <w:tab w:val="left" w:pos="426"/>
            </w:tabs>
            <w:ind w:left="213" w:right="214"/>
            <w:rPr>
              <w:rFonts w:ascii="Arial" w:hAnsi="Arial"/>
              <w:sz w:val="16"/>
            </w:rPr>
          </w:pPr>
          <w:r w:rsidRPr="00E731E3">
            <w:rPr>
              <w:noProof/>
            </w:rPr>
            <w:drawing>
              <wp:anchor distT="0" distB="0" distL="114300" distR="114300" simplePos="0" relativeHeight="251834880" behindDoc="0" locked="0" layoutInCell="1" allowOverlap="1" wp14:anchorId="18D6CFDC" wp14:editId="461E032B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1287357" cy="795900"/>
                <wp:effectExtent l="0" t="0" r="8255" b="4445"/>
                <wp:wrapTopAndBottom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/>
                      </pic:nvPicPr>
                      <pic:blipFill rotWithShape="1">
                        <a:blip r:embed="rId2">
                          <a:clrChange>
                            <a:clrFrom>
                              <a:srgbClr val="EEF3F9"/>
                            </a:clrFrom>
                            <a:clrTo>
                              <a:srgbClr val="EEF3F9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960" t="13530" r="19799" b="20416"/>
                        <a:stretch/>
                      </pic:blipFill>
                      <pic:spPr>
                        <a:xfrm>
                          <a:off x="0" y="0"/>
                          <a:ext cx="1287357" cy="79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BAE8A73" w14:textId="77777777" w:rsidR="00B36B56" w:rsidRPr="006A7979" w:rsidRDefault="00B36B56" w:rsidP="00033CEA">
    <w:pPr>
      <w:pStyle w:val="Encabezado"/>
      <w:rPr>
        <w:rFonts w:ascii="HelveticaNeue" w:hAnsi="HelveticaNeu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024"/>
    <w:multiLevelType w:val="hybridMultilevel"/>
    <w:tmpl w:val="6C9E570C"/>
    <w:lvl w:ilvl="0" w:tplc="69787CE4">
      <w:start w:val="4"/>
      <w:numFmt w:val="bullet"/>
      <w:lvlText w:val="-"/>
      <w:lvlJc w:val="left"/>
      <w:pPr>
        <w:ind w:left="2869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">
    <w:nsid w:val="052F19D0"/>
    <w:multiLevelType w:val="hybridMultilevel"/>
    <w:tmpl w:val="E2B4C9B4"/>
    <w:lvl w:ilvl="0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">
    <w:nsid w:val="19EC37CB"/>
    <w:multiLevelType w:val="hybridMultilevel"/>
    <w:tmpl w:val="4E069F26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">
    <w:nsid w:val="1D904A08"/>
    <w:multiLevelType w:val="hybridMultilevel"/>
    <w:tmpl w:val="B088E734"/>
    <w:lvl w:ilvl="0" w:tplc="0C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>
    <w:nsid w:val="2213740A"/>
    <w:multiLevelType w:val="hybridMultilevel"/>
    <w:tmpl w:val="E848A868"/>
    <w:lvl w:ilvl="0" w:tplc="0C0A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5">
    <w:nsid w:val="254D2178"/>
    <w:multiLevelType w:val="hybridMultilevel"/>
    <w:tmpl w:val="81A4ECCC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6">
    <w:nsid w:val="25CF3C32"/>
    <w:multiLevelType w:val="hybridMultilevel"/>
    <w:tmpl w:val="4B50BAB4"/>
    <w:lvl w:ilvl="0" w:tplc="BA10A7F8">
      <w:start w:val="1"/>
      <w:numFmt w:val="decimal"/>
      <w:lvlText w:val="%1)"/>
      <w:lvlJc w:val="left"/>
      <w:pPr>
        <w:ind w:left="25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29" w:hanging="360"/>
      </w:pPr>
    </w:lvl>
    <w:lvl w:ilvl="2" w:tplc="0C0A001B" w:tentative="1">
      <w:start w:val="1"/>
      <w:numFmt w:val="lowerRoman"/>
      <w:lvlText w:val="%3."/>
      <w:lvlJc w:val="right"/>
      <w:pPr>
        <w:ind w:left="3949" w:hanging="180"/>
      </w:pPr>
    </w:lvl>
    <w:lvl w:ilvl="3" w:tplc="0C0A000F" w:tentative="1">
      <w:start w:val="1"/>
      <w:numFmt w:val="decimal"/>
      <w:lvlText w:val="%4."/>
      <w:lvlJc w:val="left"/>
      <w:pPr>
        <w:ind w:left="4669" w:hanging="360"/>
      </w:pPr>
    </w:lvl>
    <w:lvl w:ilvl="4" w:tplc="0C0A0019" w:tentative="1">
      <w:start w:val="1"/>
      <w:numFmt w:val="lowerLetter"/>
      <w:lvlText w:val="%5."/>
      <w:lvlJc w:val="left"/>
      <w:pPr>
        <w:ind w:left="5389" w:hanging="360"/>
      </w:pPr>
    </w:lvl>
    <w:lvl w:ilvl="5" w:tplc="0C0A001B" w:tentative="1">
      <w:start w:val="1"/>
      <w:numFmt w:val="lowerRoman"/>
      <w:lvlText w:val="%6."/>
      <w:lvlJc w:val="right"/>
      <w:pPr>
        <w:ind w:left="6109" w:hanging="180"/>
      </w:pPr>
    </w:lvl>
    <w:lvl w:ilvl="6" w:tplc="0C0A000F" w:tentative="1">
      <w:start w:val="1"/>
      <w:numFmt w:val="decimal"/>
      <w:lvlText w:val="%7."/>
      <w:lvlJc w:val="left"/>
      <w:pPr>
        <w:ind w:left="6829" w:hanging="360"/>
      </w:pPr>
    </w:lvl>
    <w:lvl w:ilvl="7" w:tplc="0C0A0019" w:tentative="1">
      <w:start w:val="1"/>
      <w:numFmt w:val="lowerLetter"/>
      <w:lvlText w:val="%8."/>
      <w:lvlJc w:val="left"/>
      <w:pPr>
        <w:ind w:left="7549" w:hanging="360"/>
      </w:pPr>
    </w:lvl>
    <w:lvl w:ilvl="8" w:tplc="0C0A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2BCC6894"/>
    <w:multiLevelType w:val="hybridMultilevel"/>
    <w:tmpl w:val="93B0447A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8">
    <w:nsid w:val="3392260E"/>
    <w:multiLevelType w:val="hybridMultilevel"/>
    <w:tmpl w:val="E02EFBFC"/>
    <w:lvl w:ilvl="0" w:tplc="9D9E1CDE">
      <w:numFmt w:val="bullet"/>
      <w:lvlText w:val="-"/>
      <w:lvlJc w:val="left"/>
      <w:pPr>
        <w:ind w:left="1800" w:hanging="360"/>
      </w:pPr>
      <w:rPr>
        <w:rFonts w:ascii="HelveticaNeue" w:eastAsia="Times New Roman" w:hAnsi="HelveticaNeu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7E051B8"/>
    <w:multiLevelType w:val="hybridMultilevel"/>
    <w:tmpl w:val="67D0F3E0"/>
    <w:lvl w:ilvl="0" w:tplc="5E46FCDC">
      <w:numFmt w:val="bullet"/>
      <w:lvlText w:val="-"/>
      <w:lvlJc w:val="left"/>
      <w:pPr>
        <w:ind w:left="2563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>
    <w:nsid w:val="528334B6"/>
    <w:multiLevelType w:val="hybridMultilevel"/>
    <w:tmpl w:val="ED96180C"/>
    <w:lvl w:ilvl="0" w:tplc="0C0A000F">
      <w:start w:val="1"/>
      <w:numFmt w:val="decimal"/>
      <w:lvlText w:val="%1."/>
      <w:lvlJc w:val="left"/>
      <w:pPr>
        <w:tabs>
          <w:tab w:val="num" w:pos="3062"/>
        </w:tabs>
        <w:ind w:left="306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782"/>
        </w:tabs>
        <w:ind w:left="37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502"/>
        </w:tabs>
        <w:ind w:left="45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22"/>
        </w:tabs>
        <w:ind w:left="52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42"/>
        </w:tabs>
        <w:ind w:left="59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62"/>
        </w:tabs>
        <w:ind w:left="66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82"/>
        </w:tabs>
        <w:ind w:left="73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102"/>
        </w:tabs>
        <w:ind w:left="81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22"/>
        </w:tabs>
        <w:ind w:left="8822" w:hanging="180"/>
      </w:pPr>
    </w:lvl>
  </w:abstractNum>
  <w:abstractNum w:abstractNumId="11">
    <w:nsid w:val="52A6732F"/>
    <w:multiLevelType w:val="hybridMultilevel"/>
    <w:tmpl w:val="33EC6522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>
    <w:nsid w:val="59030BFB"/>
    <w:multiLevelType w:val="hybridMultilevel"/>
    <w:tmpl w:val="07A6AF18"/>
    <w:lvl w:ilvl="0" w:tplc="7CF2E130">
      <w:start w:val="1"/>
      <w:numFmt w:val="bullet"/>
      <w:lvlText w:val="-"/>
      <w:lvlJc w:val="left"/>
      <w:pPr>
        <w:ind w:left="306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2E130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F0C3C"/>
    <w:multiLevelType w:val="hybridMultilevel"/>
    <w:tmpl w:val="2FBCA616"/>
    <w:lvl w:ilvl="0" w:tplc="5E46FCDC"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4">
    <w:nsid w:val="6073655F"/>
    <w:multiLevelType w:val="hybridMultilevel"/>
    <w:tmpl w:val="91968CAE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15">
    <w:nsid w:val="64723717"/>
    <w:multiLevelType w:val="hybridMultilevel"/>
    <w:tmpl w:val="C19E6580"/>
    <w:lvl w:ilvl="0" w:tplc="69787CE4">
      <w:start w:val="4"/>
      <w:numFmt w:val="bullet"/>
      <w:lvlText w:val="-"/>
      <w:lvlJc w:val="left"/>
      <w:pPr>
        <w:ind w:left="3054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>
    <w:nsid w:val="64932299"/>
    <w:multiLevelType w:val="hybridMultilevel"/>
    <w:tmpl w:val="26642CEA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B99E6002">
      <w:start w:val="1"/>
      <w:numFmt w:val="bullet"/>
      <w:lvlText w:val="-"/>
      <w:lvlJc w:val="left"/>
      <w:pPr>
        <w:ind w:left="35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7">
    <w:nsid w:val="6968072F"/>
    <w:multiLevelType w:val="hybridMultilevel"/>
    <w:tmpl w:val="B126B0A6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18">
    <w:nsid w:val="69E3026B"/>
    <w:multiLevelType w:val="hybridMultilevel"/>
    <w:tmpl w:val="C122CCF4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17"/>
  </w:num>
  <w:num w:numId="7">
    <w:abstractNumId w:val="12"/>
  </w:num>
  <w:num w:numId="8">
    <w:abstractNumId w:val="2"/>
  </w:num>
  <w:num w:numId="9">
    <w:abstractNumId w:val="15"/>
  </w:num>
  <w:num w:numId="10">
    <w:abstractNumId w:val="18"/>
  </w:num>
  <w:num w:numId="11">
    <w:abstractNumId w:val="11"/>
  </w:num>
  <w:num w:numId="12">
    <w:abstractNumId w:val="9"/>
  </w:num>
  <w:num w:numId="13">
    <w:abstractNumId w:val="13"/>
  </w:num>
  <w:num w:numId="14">
    <w:abstractNumId w:val="6"/>
  </w:num>
  <w:num w:numId="15">
    <w:abstractNumId w:val="3"/>
  </w:num>
  <w:num w:numId="16">
    <w:abstractNumId w:val="0"/>
  </w:num>
  <w:num w:numId="17">
    <w:abstractNumId w:val="7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ff9,#fc0,#fc9,#feda68,#fcf26a,#fcdf84,#b9b9b9,#f6dc8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88"/>
    <w:rsid w:val="00002AC8"/>
    <w:rsid w:val="00003DFD"/>
    <w:rsid w:val="00010175"/>
    <w:rsid w:val="00010E15"/>
    <w:rsid w:val="0001110D"/>
    <w:rsid w:val="00013268"/>
    <w:rsid w:val="000208E6"/>
    <w:rsid w:val="00023A4F"/>
    <w:rsid w:val="00024EC5"/>
    <w:rsid w:val="00033ADF"/>
    <w:rsid w:val="00033CEA"/>
    <w:rsid w:val="000348F4"/>
    <w:rsid w:val="0003512C"/>
    <w:rsid w:val="00040D90"/>
    <w:rsid w:val="00040DA7"/>
    <w:rsid w:val="000430BF"/>
    <w:rsid w:val="0005498A"/>
    <w:rsid w:val="00055669"/>
    <w:rsid w:val="000651C6"/>
    <w:rsid w:val="00066415"/>
    <w:rsid w:val="0006779E"/>
    <w:rsid w:val="00067CD2"/>
    <w:rsid w:val="00074071"/>
    <w:rsid w:val="00077391"/>
    <w:rsid w:val="000810C0"/>
    <w:rsid w:val="0008784D"/>
    <w:rsid w:val="00094EEF"/>
    <w:rsid w:val="0009743E"/>
    <w:rsid w:val="000A5CC0"/>
    <w:rsid w:val="000B2391"/>
    <w:rsid w:val="000B318F"/>
    <w:rsid w:val="000B414D"/>
    <w:rsid w:val="000B4D1A"/>
    <w:rsid w:val="000B5D35"/>
    <w:rsid w:val="000C0726"/>
    <w:rsid w:val="000C234B"/>
    <w:rsid w:val="000C663C"/>
    <w:rsid w:val="000C689A"/>
    <w:rsid w:val="000C6E81"/>
    <w:rsid w:val="000D3E96"/>
    <w:rsid w:val="000D42FF"/>
    <w:rsid w:val="000D6DF7"/>
    <w:rsid w:val="000D6E1F"/>
    <w:rsid w:val="000E22BA"/>
    <w:rsid w:val="000E2DC0"/>
    <w:rsid w:val="000E30B0"/>
    <w:rsid w:val="000E385C"/>
    <w:rsid w:val="000F200F"/>
    <w:rsid w:val="000F2593"/>
    <w:rsid w:val="00101BF5"/>
    <w:rsid w:val="0010237A"/>
    <w:rsid w:val="001024B7"/>
    <w:rsid w:val="00106CA7"/>
    <w:rsid w:val="0011075B"/>
    <w:rsid w:val="00115785"/>
    <w:rsid w:val="00117A55"/>
    <w:rsid w:val="0012452C"/>
    <w:rsid w:val="00134F9F"/>
    <w:rsid w:val="00142F7C"/>
    <w:rsid w:val="00144999"/>
    <w:rsid w:val="00145057"/>
    <w:rsid w:val="00146255"/>
    <w:rsid w:val="00150670"/>
    <w:rsid w:val="001549A6"/>
    <w:rsid w:val="001750C6"/>
    <w:rsid w:val="0017732C"/>
    <w:rsid w:val="00180D35"/>
    <w:rsid w:val="001954D2"/>
    <w:rsid w:val="00195667"/>
    <w:rsid w:val="001A4F7A"/>
    <w:rsid w:val="001A5723"/>
    <w:rsid w:val="001A5E9A"/>
    <w:rsid w:val="001A7559"/>
    <w:rsid w:val="001A787B"/>
    <w:rsid w:val="001B1BD6"/>
    <w:rsid w:val="001B2B75"/>
    <w:rsid w:val="001B6F9A"/>
    <w:rsid w:val="001C5F54"/>
    <w:rsid w:val="001C73D4"/>
    <w:rsid w:val="001D0152"/>
    <w:rsid w:val="001D2B50"/>
    <w:rsid w:val="001D5567"/>
    <w:rsid w:val="001D767A"/>
    <w:rsid w:val="001E1858"/>
    <w:rsid w:val="001E7967"/>
    <w:rsid w:val="001E7B62"/>
    <w:rsid w:val="001F0AA1"/>
    <w:rsid w:val="001F17FD"/>
    <w:rsid w:val="001F7397"/>
    <w:rsid w:val="001F7D2E"/>
    <w:rsid w:val="002012D7"/>
    <w:rsid w:val="00205136"/>
    <w:rsid w:val="002054D1"/>
    <w:rsid w:val="00206ABF"/>
    <w:rsid w:val="00214166"/>
    <w:rsid w:val="002160CC"/>
    <w:rsid w:val="0022278B"/>
    <w:rsid w:val="00244710"/>
    <w:rsid w:val="00253A50"/>
    <w:rsid w:val="00256949"/>
    <w:rsid w:val="002606B5"/>
    <w:rsid w:val="00261914"/>
    <w:rsid w:val="00261C0F"/>
    <w:rsid w:val="002648A4"/>
    <w:rsid w:val="00265AB6"/>
    <w:rsid w:val="00270462"/>
    <w:rsid w:val="00277486"/>
    <w:rsid w:val="00281D38"/>
    <w:rsid w:val="00282BA9"/>
    <w:rsid w:val="002873A6"/>
    <w:rsid w:val="002914A4"/>
    <w:rsid w:val="00291B57"/>
    <w:rsid w:val="002936CE"/>
    <w:rsid w:val="002976A8"/>
    <w:rsid w:val="002A3ABC"/>
    <w:rsid w:val="002A76FE"/>
    <w:rsid w:val="002B644D"/>
    <w:rsid w:val="002B7EF2"/>
    <w:rsid w:val="002E237F"/>
    <w:rsid w:val="002E3B6B"/>
    <w:rsid w:val="002E6DB2"/>
    <w:rsid w:val="002F796D"/>
    <w:rsid w:val="0030126C"/>
    <w:rsid w:val="00303EFD"/>
    <w:rsid w:val="00307475"/>
    <w:rsid w:val="00314CDC"/>
    <w:rsid w:val="00316467"/>
    <w:rsid w:val="0032221F"/>
    <w:rsid w:val="00325402"/>
    <w:rsid w:val="003308A4"/>
    <w:rsid w:val="00332A8B"/>
    <w:rsid w:val="0034408A"/>
    <w:rsid w:val="00344F12"/>
    <w:rsid w:val="00351A32"/>
    <w:rsid w:val="00351E03"/>
    <w:rsid w:val="00353073"/>
    <w:rsid w:val="003536FE"/>
    <w:rsid w:val="00355618"/>
    <w:rsid w:val="00355724"/>
    <w:rsid w:val="0035719D"/>
    <w:rsid w:val="00365C48"/>
    <w:rsid w:val="003734B6"/>
    <w:rsid w:val="00374ACC"/>
    <w:rsid w:val="00381400"/>
    <w:rsid w:val="0038409E"/>
    <w:rsid w:val="00393C9F"/>
    <w:rsid w:val="00395E59"/>
    <w:rsid w:val="003A17DD"/>
    <w:rsid w:val="003A4791"/>
    <w:rsid w:val="003A59A4"/>
    <w:rsid w:val="003A6C2D"/>
    <w:rsid w:val="003B0CF8"/>
    <w:rsid w:val="003B5342"/>
    <w:rsid w:val="003B6B5C"/>
    <w:rsid w:val="003C2507"/>
    <w:rsid w:val="003C66D9"/>
    <w:rsid w:val="003D0251"/>
    <w:rsid w:val="003D3B68"/>
    <w:rsid w:val="003D3F35"/>
    <w:rsid w:val="003D4BCC"/>
    <w:rsid w:val="003E239B"/>
    <w:rsid w:val="003E2D6A"/>
    <w:rsid w:val="003E5026"/>
    <w:rsid w:val="00403E5E"/>
    <w:rsid w:val="004142ED"/>
    <w:rsid w:val="00420E9D"/>
    <w:rsid w:val="00421876"/>
    <w:rsid w:val="00422C41"/>
    <w:rsid w:val="00424F8C"/>
    <w:rsid w:val="00426E84"/>
    <w:rsid w:val="00427139"/>
    <w:rsid w:val="004365AF"/>
    <w:rsid w:val="00440111"/>
    <w:rsid w:val="0044276F"/>
    <w:rsid w:val="00442D02"/>
    <w:rsid w:val="004571CF"/>
    <w:rsid w:val="004612BF"/>
    <w:rsid w:val="004615A6"/>
    <w:rsid w:val="004637C6"/>
    <w:rsid w:val="00466973"/>
    <w:rsid w:val="00466E80"/>
    <w:rsid w:val="00475C96"/>
    <w:rsid w:val="004814CC"/>
    <w:rsid w:val="00481948"/>
    <w:rsid w:val="0048563C"/>
    <w:rsid w:val="0049440C"/>
    <w:rsid w:val="004B4D56"/>
    <w:rsid w:val="004D336A"/>
    <w:rsid w:val="004D7AFD"/>
    <w:rsid w:val="004E0C2B"/>
    <w:rsid w:val="004E6F84"/>
    <w:rsid w:val="004E7249"/>
    <w:rsid w:val="004F4470"/>
    <w:rsid w:val="004F6760"/>
    <w:rsid w:val="00510F37"/>
    <w:rsid w:val="005119C9"/>
    <w:rsid w:val="005202C9"/>
    <w:rsid w:val="00530C6C"/>
    <w:rsid w:val="0053686C"/>
    <w:rsid w:val="005400FF"/>
    <w:rsid w:val="00544F2E"/>
    <w:rsid w:val="00546784"/>
    <w:rsid w:val="005507A6"/>
    <w:rsid w:val="005531D0"/>
    <w:rsid w:val="00556FAD"/>
    <w:rsid w:val="00557E4D"/>
    <w:rsid w:val="0056013C"/>
    <w:rsid w:val="00570FB5"/>
    <w:rsid w:val="005778C4"/>
    <w:rsid w:val="0058220C"/>
    <w:rsid w:val="00582269"/>
    <w:rsid w:val="00586874"/>
    <w:rsid w:val="00586CDA"/>
    <w:rsid w:val="00587AFB"/>
    <w:rsid w:val="005A08D7"/>
    <w:rsid w:val="005A1468"/>
    <w:rsid w:val="005A2791"/>
    <w:rsid w:val="005B160E"/>
    <w:rsid w:val="005C1D9D"/>
    <w:rsid w:val="005D43C5"/>
    <w:rsid w:val="005D61CF"/>
    <w:rsid w:val="005D6A13"/>
    <w:rsid w:val="005E0C19"/>
    <w:rsid w:val="005E18DD"/>
    <w:rsid w:val="005E3707"/>
    <w:rsid w:val="005E452E"/>
    <w:rsid w:val="005E5474"/>
    <w:rsid w:val="005E615D"/>
    <w:rsid w:val="005F4F7E"/>
    <w:rsid w:val="00601F2B"/>
    <w:rsid w:val="006026C1"/>
    <w:rsid w:val="00603647"/>
    <w:rsid w:val="00605B29"/>
    <w:rsid w:val="00630C15"/>
    <w:rsid w:val="0063358E"/>
    <w:rsid w:val="00637A09"/>
    <w:rsid w:val="00640E8C"/>
    <w:rsid w:val="00643A7F"/>
    <w:rsid w:val="00644CB5"/>
    <w:rsid w:val="00650930"/>
    <w:rsid w:val="00652F15"/>
    <w:rsid w:val="00657D9C"/>
    <w:rsid w:val="00661CDB"/>
    <w:rsid w:val="0066692F"/>
    <w:rsid w:val="00671CCE"/>
    <w:rsid w:val="00683299"/>
    <w:rsid w:val="00684068"/>
    <w:rsid w:val="006A367E"/>
    <w:rsid w:val="006A5271"/>
    <w:rsid w:val="006A6652"/>
    <w:rsid w:val="006A69E0"/>
    <w:rsid w:val="006A6C7F"/>
    <w:rsid w:val="006A7979"/>
    <w:rsid w:val="006B1528"/>
    <w:rsid w:val="006B524E"/>
    <w:rsid w:val="006B58C8"/>
    <w:rsid w:val="006C3430"/>
    <w:rsid w:val="006C3788"/>
    <w:rsid w:val="006C637D"/>
    <w:rsid w:val="006C7DB0"/>
    <w:rsid w:val="006E5859"/>
    <w:rsid w:val="006E75DB"/>
    <w:rsid w:val="006F1E38"/>
    <w:rsid w:val="00701756"/>
    <w:rsid w:val="0070205A"/>
    <w:rsid w:val="007038EB"/>
    <w:rsid w:val="007042B6"/>
    <w:rsid w:val="007063BC"/>
    <w:rsid w:val="00715A2A"/>
    <w:rsid w:val="00717D09"/>
    <w:rsid w:val="00722F77"/>
    <w:rsid w:val="00722FFA"/>
    <w:rsid w:val="007232D2"/>
    <w:rsid w:val="00731965"/>
    <w:rsid w:val="00735DBA"/>
    <w:rsid w:val="00736E55"/>
    <w:rsid w:val="007370E4"/>
    <w:rsid w:val="0073763A"/>
    <w:rsid w:val="00742EB6"/>
    <w:rsid w:val="00744137"/>
    <w:rsid w:val="00744DA1"/>
    <w:rsid w:val="00745051"/>
    <w:rsid w:val="0074771E"/>
    <w:rsid w:val="00751589"/>
    <w:rsid w:val="007529BB"/>
    <w:rsid w:val="007543E7"/>
    <w:rsid w:val="00760DDC"/>
    <w:rsid w:val="007632E9"/>
    <w:rsid w:val="00765A35"/>
    <w:rsid w:val="00767B7D"/>
    <w:rsid w:val="0077160B"/>
    <w:rsid w:val="00781C48"/>
    <w:rsid w:val="00783D6B"/>
    <w:rsid w:val="0078424E"/>
    <w:rsid w:val="00785D15"/>
    <w:rsid w:val="0079009D"/>
    <w:rsid w:val="00793505"/>
    <w:rsid w:val="007A4F11"/>
    <w:rsid w:val="007B3C7B"/>
    <w:rsid w:val="007B4043"/>
    <w:rsid w:val="007B511C"/>
    <w:rsid w:val="007C0CE4"/>
    <w:rsid w:val="007C3FF9"/>
    <w:rsid w:val="007C7764"/>
    <w:rsid w:val="007C79D7"/>
    <w:rsid w:val="007D092F"/>
    <w:rsid w:val="007D30C7"/>
    <w:rsid w:val="007E05E6"/>
    <w:rsid w:val="007E4138"/>
    <w:rsid w:val="007E6E78"/>
    <w:rsid w:val="007E7E6C"/>
    <w:rsid w:val="007F2E8E"/>
    <w:rsid w:val="007F7D4F"/>
    <w:rsid w:val="00801D70"/>
    <w:rsid w:val="00803C0B"/>
    <w:rsid w:val="00804CC4"/>
    <w:rsid w:val="00807817"/>
    <w:rsid w:val="0081052D"/>
    <w:rsid w:val="00813D47"/>
    <w:rsid w:val="0081682C"/>
    <w:rsid w:val="00816BFA"/>
    <w:rsid w:val="00817F17"/>
    <w:rsid w:val="0082127B"/>
    <w:rsid w:val="008365B1"/>
    <w:rsid w:val="00840FCC"/>
    <w:rsid w:val="008434A9"/>
    <w:rsid w:val="0084413C"/>
    <w:rsid w:val="00844425"/>
    <w:rsid w:val="00845692"/>
    <w:rsid w:val="0084579D"/>
    <w:rsid w:val="008457C4"/>
    <w:rsid w:val="008478E0"/>
    <w:rsid w:val="00847E8F"/>
    <w:rsid w:val="00851C55"/>
    <w:rsid w:val="00851ED4"/>
    <w:rsid w:val="008575BB"/>
    <w:rsid w:val="00860464"/>
    <w:rsid w:val="00862662"/>
    <w:rsid w:val="00873FEC"/>
    <w:rsid w:val="00875E43"/>
    <w:rsid w:val="00876B82"/>
    <w:rsid w:val="00883633"/>
    <w:rsid w:val="00883657"/>
    <w:rsid w:val="00884199"/>
    <w:rsid w:val="008846B0"/>
    <w:rsid w:val="00886BDE"/>
    <w:rsid w:val="008914F0"/>
    <w:rsid w:val="00892639"/>
    <w:rsid w:val="00893685"/>
    <w:rsid w:val="008939B5"/>
    <w:rsid w:val="008953AB"/>
    <w:rsid w:val="00895576"/>
    <w:rsid w:val="00897B32"/>
    <w:rsid w:val="008B428D"/>
    <w:rsid w:val="008C44F4"/>
    <w:rsid w:val="008C5716"/>
    <w:rsid w:val="008C6D36"/>
    <w:rsid w:val="008D128B"/>
    <w:rsid w:val="008D4847"/>
    <w:rsid w:val="008D75E5"/>
    <w:rsid w:val="008E0707"/>
    <w:rsid w:val="008E28B9"/>
    <w:rsid w:val="008E573A"/>
    <w:rsid w:val="008F0061"/>
    <w:rsid w:val="008F3B3A"/>
    <w:rsid w:val="008F58A7"/>
    <w:rsid w:val="008F58E7"/>
    <w:rsid w:val="00900502"/>
    <w:rsid w:val="00905CC1"/>
    <w:rsid w:val="009137B5"/>
    <w:rsid w:val="0092169C"/>
    <w:rsid w:val="00926F0F"/>
    <w:rsid w:val="00926F2C"/>
    <w:rsid w:val="00930CDA"/>
    <w:rsid w:val="00931E43"/>
    <w:rsid w:val="00931EAA"/>
    <w:rsid w:val="00933ED9"/>
    <w:rsid w:val="00943E09"/>
    <w:rsid w:val="00946764"/>
    <w:rsid w:val="00955A68"/>
    <w:rsid w:val="00956FFC"/>
    <w:rsid w:val="00957104"/>
    <w:rsid w:val="00962EC2"/>
    <w:rsid w:val="00973F44"/>
    <w:rsid w:val="00974978"/>
    <w:rsid w:val="00981575"/>
    <w:rsid w:val="00985155"/>
    <w:rsid w:val="0098610C"/>
    <w:rsid w:val="00987F73"/>
    <w:rsid w:val="00992CAB"/>
    <w:rsid w:val="00992DD0"/>
    <w:rsid w:val="0099608C"/>
    <w:rsid w:val="00996227"/>
    <w:rsid w:val="00997126"/>
    <w:rsid w:val="009A1122"/>
    <w:rsid w:val="009A6AEC"/>
    <w:rsid w:val="009B31C3"/>
    <w:rsid w:val="009B48CC"/>
    <w:rsid w:val="009B7494"/>
    <w:rsid w:val="009C6668"/>
    <w:rsid w:val="009D07E3"/>
    <w:rsid w:val="009D4872"/>
    <w:rsid w:val="009D6611"/>
    <w:rsid w:val="009D7E0A"/>
    <w:rsid w:val="009F0EB0"/>
    <w:rsid w:val="009F3B69"/>
    <w:rsid w:val="009F63D1"/>
    <w:rsid w:val="009F7440"/>
    <w:rsid w:val="00A02FFD"/>
    <w:rsid w:val="00A05F92"/>
    <w:rsid w:val="00A10729"/>
    <w:rsid w:val="00A17303"/>
    <w:rsid w:val="00A214DA"/>
    <w:rsid w:val="00A24150"/>
    <w:rsid w:val="00A242E9"/>
    <w:rsid w:val="00A2632E"/>
    <w:rsid w:val="00A33CEC"/>
    <w:rsid w:val="00A352E9"/>
    <w:rsid w:val="00A3615E"/>
    <w:rsid w:val="00A3771F"/>
    <w:rsid w:val="00A37F0A"/>
    <w:rsid w:val="00A41A91"/>
    <w:rsid w:val="00A430A4"/>
    <w:rsid w:val="00A46106"/>
    <w:rsid w:val="00A61281"/>
    <w:rsid w:val="00A61B40"/>
    <w:rsid w:val="00A66289"/>
    <w:rsid w:val="00A75CA1"/>
    <w:rsid w:val="00A82980"/>
    <w:rsid w:val="00A9315D"/>
    <w:rsid w:val="00A970B3"/>
    <w:rsid w:val="00AA2052"/>
    <w:rsid w:val="00AA6EAA"/>
    <w:rsid w:val="00AA7BF3"/>
    <w:rsid w:val="00AB30E3"/>
    <w:rsid w:val="00AB496F"/>
    <w:rsid w:val="00AB7763"/>
    <w:rsid w:val="00AC6A02"/>
    <w:rsid w:val="00AC6A99"/>
    <w:rsid w:val="00AD6DB9"/>
    <w:rsid w:val="00AE1D21"/>
    <w:rsid w:val="00AE2740"/>
    <w:rsid w:val="00AE296C"/>
    <w:rsid w:val="00AE2B1D"/>
    <w:rsid w:val="00AE45F7"/>
    <w:rsid w:val="00AE5841"/>
    <w:rsid w:val="00AF18F5"/>
    <w:rsid w:val="00AF1B88"/>
    <w:rsid w:val="00AF3A8A"/>
    <w:rsid w:val="00B035AB"/>
    <w:rsid w:val="00B05121"/>
    <w:rsid w:val="00B076AC"/>
    <w:rsid w:val="00B20555"/>
    <w:rsid w:val="00B25429"/>
    <w:rsid w:val="00B275BD"/>
    <w:rsid w:val="00B36B56"/>
    <w:rsid w:val="00B36BE3"/>
    <w:rsid w:val="00B36BFB"/>
    <w:rsid w:val="00B421E6"/>
    <w:rsid w:val="00B4695D"/>
    <w:rsid w:val="00B47404"/>
    <w:rsid w:val="00B51F27"/>
    <w:rsid w:val="00B53720"/>
    <w:rsid w:val="00B54B14"/>
    <w:rsid w:val="00B57E89"/>
    <w:rsid w:val="00B629C8"/>
    <w:rsid w:val="00B70D13"/>
    <w:rsid w:val="00B775FA"/>
    <w:rsid w:val="00B803BD"/>
    <w:rsid w:val="00B90CC8"/>
    <w:rsid w:val="00B928F2"/>
    <w:rsid w:val="00B93ED8"/>
    <w:rsid w:val="00B94BD6"/>
    <w:rsid w:val="00B9642A"/>
    <w:rsid w:val="00BA3FA2"/>
    <w:rsid w:val="00BA6F49"/>
    <w:rsid w:val="00BC0810"/>
    <w:rsid w:val="00BC2094"/>
    <w:rsid w:val="00BC21C5"/>
    <w:rsid w:val="00BC2674"/>
    <w:rsid w:val="00BC2F4B"/>
    <w:rsid w:val="00BC5554"/>
    <w:rsid w:val="00BC7CF5"/>
    <w:rsid w:val="00BD7E89"/>
    <w:rsid w:val="00BE089F"/>
    <w:rsid w:val="00BE1F5B"/>
    <w:rsid w:val="00BE748A"/>
    <w:rsid w:val="00BE7AA3"/>
    <w:rsid w:val="00BF15AB"/>
    <w:rsid w:val="00BF4C0C"/>
    <w:rsid w:val="00BF7B31"/>
    <w:rsid w:val="00C008C6"/>
    <w:rsid w:val="00C0577F"/>
    <w:rsid w:val="00C05F66"/>
    <w:rsid w:val="00C14F9B"/>
    <w:rsid w:val="00C167C2"/>
    <w:rsid w:val="00C172A9"/>
    <w:rsid w:val="00C17812"/>
    <w:rsid w:val="00C24121"/>
    <w:rsid w:val="00C24236"/>
    <w:rsid w:val="00C36390"/>
    <w:rsid w:val="00C3753E"/>
    <w:rsid w:val="00C414F0"/>
    <w:rsid w:val="00C56FA5"/>
    <w:rsid w:val="00C571B0"/>
    <w:rsid w:val="00C579D7"/>
    <w:rsid w:val="00C64BE1"/>
    <w:rsid w:val="00C7188A"/>
    <w:rsid w:val="00C779B9"/>
    <w:rsid w:val="00C77C8A"/>
    <w:rsid w:val="00C815D1"/>
    <w:rsid w:val="00C92455"/>
    <w:rsid w:val="00C927DD"/>
    <w:rsid w:val="00C931CB"/>
    <w:rsid w:val="00C93D75"/>
    <w:rsid w:val="00CA2708"/>
    <w:rsid w:val="00CA2D10"/>
    <w:rsid w:val="00CA5D6F"/>
    <w:rsid w:val="00CA7C79"/>
    <w:rsid w:val="00CB2DC7"/>
    <w:rsid w:val="00CB2F3A"/>
    <w:rsid w:val="00CB379E"/>
    <w:rsid w:val="00CB4BFF"/>
    <w:rsid w:val="00CC2E2B"/>
    <w:rsid w:val="00CC4969"/>
    <w:rsid w:val="00CC653F"/>
    <w:rsid w:val="00CE160E"/>
    <w:rsid w:val="00CE21F6"/>
    <w:rsid w:val="00CF092B"/>
    <w:rsid w:val="00CF7705"/>
    <w:rsid w:val="00D008BE"/>
    <w:rsid w:val="00D01362"/>
    <w:rsid w:val="00D03C9A"/>
    <w:rsid w:val="00D155DC"/>
    <w:rsid w:val="00D2306D"/>
    <w:rsid w:val="00D31886"/>
    <w:rsid w:val="00D32E51"/>
    <w:rsid w:val="00D37D48"/>
    <w:rsid w:val="00D43B22"/>
    <w:rsid w:val="00D46A6F"/>
    <w:rsid w:val="00D56371"/>
    <w:rsid w:val="00D6009B"/>
    <w:rsid w:val="00D60BED"/>
    <w:rsid w:val="00D61FAA"/>
    <w:rsid w:val="00D62B36"/>
    <w:rsid w:val="00D70658"/>
    <w:rsid w:val="00D71F24"/>
    <w:rsid w:val="00D720B5"/>
    <w:rsid w:val="00D77C91"/>
    <w:rsid w:val="00D83DDF"/>
    <w:rsid w:val="00D85EB0"/>
    <w:rsid w:val="00D86EFE"/>
    <w:rsid w:val="00D940E3"/>
    <w:rsid w:val="00D96158"/>
    <w:rsid w:val="00D964C3"/>
    <w:rsid w:val="00D97344"/>
    <w:rsid w:val="00DA3292"/>
    <w:rsid w:val="00DA463C"/>
    <w:rsid w:val="00DA4776"/>
    <w:rsid w:val="00DB118C"/>
    <w:rsid w:val="00DB3BCF"/>
    <w:rsid w:val="00DB52A7"/>
    <w:rsid w:val="00DB5647"/>
    <w:rsid w:val="00DB7FE9"/>
    <w:rsid w:val="00DC2119"/>
    <w:rsid w:val="00DD1748"/>
    <w:rsid w:val="00DD55E8"/>
    <w:rsid w:val="00DD7FF3"/>
    <w:rsid w:val="00DE0372"/>
    <w:rsid w:val="00DE5F20"/>
    <w:rsid w:val="00DE62E7"/>
    <w:rsid w:val="00DF5A98"/>
    <w:rsid w:val="00E03369"/>
    <w:rsid w:val="00E04533"/>
    <w:rsid w:val="00E149CB"/>
    <w:rsid w:val="00E1507F"/>
    <w:rsid w:val="00E2003E"/>
    <w:rsid w:val="00E20A26"/>
    <w:rsid w:val="00E2424B"/>
    <w:rsid w:val="00E2716A"/>
    <w:rsid w:val="00E3455A"/>
    <w:rsid w:val="00E35784"/>
    <w:rsid w:val="00E42E79"/>
    <w:rsid w:val="00E47937"/>
    <w:rsid w:val="00E52CDE"/>
    <w:rsid w:val="00E532C2"/>
    <w:rsid w:val="00E53C24"/>
    <w:rsid w:val="00E54550"/>
    <w:rsid w:val="00E610D8"/>
    <w:rsid w:val="00E623AB"/>
    <w:rsid w:val="00E71F7A"/>
    <w:rsid w:val="00E72CB1"/>
    <w:rsid w:val="00E74ECF"/>
    <w:rsid w:val="00E80768"/>
    <w:rsid w:val="00E85090"/>
    <w:rsid w:val="00E91698"/>
    <w:rsid w:val="00E91AEF"/>
    <w:rsid w:val="00E91D4C"/>
    <w:rsid w:val="00E9244F"/>
    <w:rsid w:val="00E92BA2"/>
    <w:rsid w:val="00EA102B"/>
    <w:rsid w:val="00EA3DB4"/>
    <w:rsid w:val="00EA5200"/>
    <w:rsid w:val="00EC31E6"/>
    <w:rsid w:val="00EC6F3D"/>
    <w:rsid w:val="00ED0E95"/>
    <w:rsid w:val="00ED4181"/>
    <w:rsid w:val="00ED57E2"/>
    <w:rsid w:val="00ED6EF9"/>
    <w:rsid w:val="00EE1AB1"/>
    <w:rsid w:val="00EE3820"/>
    <w:rsid w:val="00EF294A"/>
    <w:rsid w:val="00EF44AF"/>
    <w:rsid w:val="00F0255B"/>
    <w:rsid w:val="00F10214"/>
    <w:rsid w:val="00F13CE5"/>
    <w:rsid w:val="00F15E4C"/>
    <w:rsid w:val="00F173FD"/>
    <w:rsid w:val="00F20FFD"/>
    <w:rsid w:val="00F21D3F"/>
    <w:rsid w:val="00F25E4C"/>
    <w:rsid w:val="00F34626"/>
    <w:rsid w:val="00F370AB"/>
    <w:rsid w:val="00F40391"/>
    <w:rsid w:val="00F4659E"/>
    <w:rsid w:val="00F479EE"/>
    <w:rsid w:val="00F56547"/>
    <w:rsid w:val="00F576BE"/>
    <w:rsid w:val="00F631C7"/>
    <w:rsid w:val="00F66157"/>
    <w:rsid w:val="00F66FA5"/>
    <w:rsid w:val="00F70EA1"/>
    <w:rsid w:val="00F74A32"/>
    <w:rsid w:val="00F75588"/>
    <w:rsid w:val="00F759A8"/>
    <w:rsid w:val="00F84628"/>
    <w:rsid w:val="00F8600D"/>
    <w:rsid w:val="00F915CB"/>
    <w:rsid w:val="00F969A1"/>
    <w:rsid w:val="00F969A3"/>
    <w:rsid w:val="00FA1DBA"/>
    <w:rsid w:val="00FB2B95"/>
    <w:rsid w:val="00FB2C8A"/>
    <w:rsid w:val="00FD2C37"/>
    <w:rsid w:val="00FD2DB4"/>
    <w:rsid w:val="00FD4881"/>
    <w:rsid w:val="00FD6722"/>
    <w:rsid w:val="00FD7985"/>
    <w:rsid w:val="00FE6931"/>
    <w:rsid w:val="00FE7D8A"/>
    <w:rsid w:val="00FF3865"/>
    <w:rsid w:val="00FF4D5A"/>
    <w:rsid w:val="00FF6CA0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9,#fc0,#fc9,#feda68,#fcf26a,#fcdf84,#b9b9b9,#f6dc8a"/>
    </o:shapedefaults>
    <o:shapelayout v:ext="edit">
      <o:idmap v:ext="edit" data="1"/>
    </o:shapelayout>
  </w:shapeDefaults>
  <w:decimalSymbol w:val=","/>
  <w:listSeparator w:val=";"/>
  <w14:docId w14:val="08B08ED9"/>
  <w15:docId w15:val="{8157BAF1-EB17-4682-85C5-915162C4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999"/>
    <w:rPr>
      <w:sz w:val="24"/>
      <w:szCs w:val="24"/>
    </w:rPr>
  </w:style>
  <w:style w:type="paragraph" w:styleId="Ttulo1">
    <w:name w:val="heading 1"/>
    <w:basedOn w:val="Normal"/>
    <w:next w:val="Normal"/>
    <w:qFormat/>
    <w:rsid w:val="00144999"/>
    <w:pPr>
      <w:keepNext/>
      <w:outlineLvl w:val="0"/>
    </w:pPr>
    <w:rPr>
      <w:rFonts w:ascii="Palatino" w:hAnsi="Palatino"/>
      <w:b/>
      <w:bCs/>
      <w:sz w:val="22"/>
    </w:rPr>
  </w:style>
  <w:style w:type="paragraph" w:styleId="Ttulo2">
    <w:name w:val="heading 2"/>
    <w:basedOn w:val="Normal"/>
    <w:next w:val="Normal"/>
    <w:qFormat/>
    <w:rsid w:val="00144999"/>
    <w:pPr>
      <w:keepNext/>
      <w:outlineLvl w:val="1"/>
    </w:pPr>
    <w:rPr>
      <w:rFonts w:ascii="Arial Narrow" w:hAnsi="Arial Narrow"/>
      <w:i/>
      <w:iCs/>
    </w:rPr>
  </w:style>
  <w:style w:type="paragraph" w:styleId="Ttulo3">
    <w:name w:val="heading 3"/>
    <w:basedOn w:val="Normal"/>
    <w:next w:val="Normal"/>
    <w:qFormat/>
    <w:rsid w:val="0014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449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49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D55E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C653F"/>
    <w:pPr>
      <w:tabs>
        <w:tab w:val="left" w:pos="288"/>
      </w:tabs>
    </w:pPr>
    <w:rPr>
      <w:szCs w:val="20"/>
      <w:lang w:val="es-ES_tradnl"/>
    </w:rPr>
  </w:style>
  <w:style w:type="paragraph" w:styleId="Sangradetextonormal">
    <w:name w:val="Body Text Indent"/>
    <w:basedOn w:val="Normal"/>
    <w:rsid w:val="00CC653F"/>
    <w:pPr>
      <w:tabs>
        <w:tab w:val="left" w:pos="288"/>
      </w:tabs>
      <w:ind w:firstLine="709"/>
      <w:jc w:val="both"/>
    </w:pPr>
    <w:rPr>
      <w:szCs w:val="20"/>
      <w:lang w:val="es-ES_tradnl"/>
    </w:rPr>
  </w:style>
  <w:style w:type="character" w:styleId="Hipervnculo">
    <w:name w:val="Hyperlink"/>
    <w:basedOn w:val="Fuentedeprrafopredeter"/>
    <w:rsid w:val="00D940E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336A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6A69E0"/>
    <w:rPr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686C"/>
    <w:rPr>
      <w:color w:val="605E5C"/>
      <w:shd w:val="clear" w:color="auto" w:fill="E1DFDD"/>
    </w:rPr>
  </w:style>
  <w:style w:type="table" w:styleId="Tablanormal3">
    <w:name w:val="Plain Table 3"/>
    <w:basedOn w:val="Tablanormal"/>
    <w:uiPriority w:val="43"/>
    <w:rsid w:val="00B537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8434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8434A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rsid w:val="00EE1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BERT~1\CONFIG~1\Temp\Directorio%20temporal%202%20para%20Hoja%2520laser%5b1%5d.zip\Hoja%20las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D233C-9E58-4542-B0E5-5BD9F517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laser</Template>
  <TotalTime>167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de la Educación</vt:lpstr>
    </vt:vector>
  </TitlesOfParts>
  <Company>http://www.centor.mx.gd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de la Educación</dc:title>
  <dc:creator>Alberto</dc:creator>
  <cp:lastModifiedBy>BEATRIZ LOZANO GARCÍA</cp:lastModifiedBy>
  <cp:revision>30</cp:revision>
  <cp:lastPrinted>2021-06-02T10:37:00Z</cp:lastPrinted>
  <dcterms:created xsi:type="dcterms:W3CDTF">2021-06-02T10:53:00Z</dcterms:created>
  <dcterms:modified xsi:type="dcterms:W3CDTF">2022-07-01T18:10:00Z</dcterms:modified>
</cp:coreProperties>
</file>